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140"/>
        <w:gridCol w:w="4748"/>
        <w:gridCol w:w="3912"/>
      </w:tblGrid>
      <w:tr w:rsidR="00C554B1" w:rsidRPr="0025255F" w14:paraId="36C2910A" w14:textId="77777777" w:rsidTr="006A5CE0">
        <w:trPr>
          <w:trHeight w:val="542"/>
          <w:jc w:val="center"/>
        </w:trPr>
        <w:tc>
          <w:tcPr>
            <w:tcW w:w="5000" w:type="pct"/>
            <w:gridSpan w:val="3"/>
            <w:shd w:val="clear" w:color="auto" w:fill="CFC7BD"/>
            <w:vAlign w:val="center"/>
          </w:tcPr>
          <w:p w14:paraId="15B8CC7F" w14:textId="77777777" w:rsidR="00C554B1" w:rsidRPr="009A6835" w:rsidRDefault="009A6835" w:rsidP="006A5CE0">
            <w:pPr>
              <w:pStyle w:val="Heading2"/>
              <w:rPr>
                <w:rFonts w:ascii="Open Sans" w:hAnsi="Open Sans" w:cs="Open Sans"/>
                <w:b/>
                <w:sz w:val="36"/>
                <w:szCs w:val="36"/>
              </w:rPr>
            </w:pPr>
            <w:r w:rsidRPr="009A6835"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60800" behindDoc="0" locked="0" layoutInCell="1" allowOverlap="1" wp14:anchorId="15EC0F15" wp14:editId="1C0B5626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3810</wp:posOffset>
                  </wp:positionV>
                  <wp:extent cx="1076769" cy="1097280"/>
                  <wp:effectExtent l="0" t="0" r="0" b="0"/>
                  <wp:wrapTight wrapText="bothSides">
                    <wp:wrapPolygon edited="0">
                      <wp:start x="0" y="0"/>
                      <wp:lineTo x="0" y="21375"/>
                      <wp:lineTo x="21409" y="21375"/>
                      <wp:lineTo x="21409" y="0"/>
                      <wp:lineTo x="0" y="0"/>
                    </wp:wrapPolygon>
                  </wp:wrapTight>
                  <wp:docPr id="1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ntsnmsu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769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0A61" w:rsidRPr="009A6835">
              <w:rPr>
                <w:rFonts w:ascii="Open Sans" w:hAnsi="Open Sans" w:cs="Open Sans"/>
                <w:b/>
                <w:sz w:val="24"/>
                <w:szCs w:val="36"/>
              </w:rPr>
              <w:t xml:space="preserve">NMSU </w:t>
            </w:r>
            <w:r w:rsidR="00340A61" w:rsidRPr="009A6835">
              <w:rPr>
                <w:rFonts w:ascii="Open Sans" w:hAnsi="Open Sans" w:cs="Open Sans"/>
                <w:b/>
                <w:caps w:val="0"/>
                <w:smallCaps/>
                <w:sz w:val="24"/>
                <w:szCs w:val="36"/>
              </w:rPr>
              <w:t xml:space="preserve">Grants </w:t>
            </w:r>
            <w:r>
              <w:rPr>
                <w:rFonts w:ascii="Open Sans" w:hAnsi="Open Sans" w:cs="Open Sans"/>
                <w:b/>
                <w:caps w:val="0"/>
                <w:smallCaps/>
                <w:sz w:val="24"/>
                <w:szCs w:val="36"/>
              </w:rPr>
              <w:t>C</w:t>
            </w:r>
            <w:r w:rsidRPr="009A6835">
              <w:rPr>
                <w:rFonts w:ascii="Open Sans" w:hAnsi="Open Sans" w:cs="Open Sans"/>
                <w:b/>
                <w:caps w:val="0"/>
                <w:smallCaps/>
                <w:sz w:val="24"/>
                <w:szCs w:val="36"/>
              </w:rPr>
              <w:t xml:space="preserve">ommunity </w:t>
            </w:r>
            <w:r>
              <w:rPr>
                <w:rFonts w:ascii="Open Sans" w:hAnsi="Open Sans" w:cs="Open Sans"/>
                <w:b/>
                <w:caps w:val="0"/>
                <w:smallCaps/>
                <w:sz w:val="24"/>
                <w:szCs w:val="36"/>
              </w:rPr>
              <w:t>C</w:t>
            </w:r>
            <w:r w:rsidRPr="009A6835">
              <w:rPr>
                <w:rFonts w:ascii="Open Sans" w:hAnsi="Open Sans" w:cs="Open Sans"/>
                <w:b/>
                <w:caps w:val="0"/>
                <w:smallCaps/>
                <w:sz w:val="24"/>
                <w:szCs w:val="36"/>
              </w:rPr>
              <w:t>ollege</w:t>
            </w:r>
          </w:p>
          <w:p w14:paraId="6D89DA62" w14:textId="77777777" w:rsidR="00340A61" w:rsidRPr="009A6835" w:rsidRDefault="00340A61" w:rsidP="006A5CE0">
            <w:pPr>
              <w:rPr>
                <w:rFonts w:ascii="Open Sans" w:hAnsi="Open Sans" w:cs="Open Sans"/>
                <w:sz w:val="20"/>
              </w:rPr>
            </w:pPr>
            <w:r w:rsidRPr="009A6835">
              <w:rPr>
                <w:rFonts w:ascii="Open Sans" w:hAnsi="Open Sans" w:cs="Open Sans"/>
                <w:sz w:val="20"/>
              </w:rPr>
              <w:t>Associated Students of NMSU Grants Student Government</w:t>
            </w:r>
          </w:p>
          <w:p w14:paraId="5C8BCEEC" w14:textId="77777777" w:rsidR="00340A61" w:rsidRPr="009A6835" w:rsidRDefault="00340A61" w:rsidP="006A5CE0">
            <w:pPr>
              <w:rPr>
                <w:rFonts w:ascii="Open Sans" w:hAnsi="Open Sans" w:cs="Open Sans"/>
                <w:sz w:val="20"/>
              </w:rPr>
            </w:pPr>
            <w:r w:rsidRPr="009A6835">
              <w:rPr>
                <w:rFonts w:ascii="Open Sans" w:hAnsi="Open Sans" w:cs="Open Sans"/>
                <w:sz w:val="20"/>
              </w:rPr>
              <w:t>1500 N Third St</w:t>
            </w:r>
          </w:p>
          <w:p w14:paraId="7A8E0E2B" w14:textId="77777777" w:rsidR="00340A61" w:rsidRPr="009A6835" w:rsidRDefault="00340A61" w:rsidP="006A5CE0">
            <w:pPr>
              <w:rPr>
                <w:rFonts w:ascii="Open Sans" w:hAnsi="Open Sans" w:cs="Open Sans"/>
              </w:rPr>
            </w:pPr>
            <w:r w:rsidRPr="009A6835">
              <w:rPr>
                <w:rFonts w:ascii="Open Sans" w:hAnsi="Open Sans" w:cs="Open Sans"/>
                <w:sz w:val="20"/>
              </w:rPr>
              <w:t>Grants, NM 87020</w:t>
            </w:r>
          </w:p>
        </w:tc>
      </w:tr>
      <w:tr w:rsidR="00C554B1" w:rsidRPr="0025255F" w14:paraId="641F98D5" w14:textId="77777777" w:rsidTr="006A5CE0">
        <w:trPr>
          <w:trHeight w:val="288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61430B91" w14:textId="77777777" w:rsidR="00C554B1" w:rsidRPr="000E1772" w:rsidRDefault="0074608B" w:rsidP="00F37384">
            <w:pPr>
              <w:pStyle w:val="Heading1"/>
              <w:jc w:val="center"/>
              <w:rPr>
                <w:sz w:val="32"/>
                <w:szCs w:val="32"/>
              </w:rPr>
            </w:pPr>
            <w:r w:rsidRPr="000E1772">
              <w:rPr>
                <w:sz w:val="32"/>
                <w:szCs w:val="32"/>
              </w:rPr>
              <w:t>ASNMSU</w:t>
            </w:r>
            <w:r w:rsidR="006E1C28" w:rsidRPr="000E1772">
              <w:rPr>
                <w:sz w:val="32"/>
                <w:szCs w:val="32"/>
              </w:rPr>
              <w:t>-G Candidacy Application</w:t>
            </w:r>
          </w:p>
        </w:tc>
      </w:tr>
      <w:tr w:rsidR="006E1C28" w:rsidRPr="0025255F" w14:paraId="6FC614EF" w14:textId="77777777" w:rsidTr="006A5CE0">
        <w:trPr>
          <w:trHeight w:val="1331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71772" w14:textId="77777777" w:rsidR="006E1C28" w:rsidRPr="001C3541" w:rsidRDefault="006E1C28" w:rsidP="001C3541">
            <w:pPr>
              <w:pStyle w:val="body"/>
              <w:rPr>
                <w:sz w:val="20"/>
                <w:szCs w:val="20"/>
              </w:rPr>
            </w:pPr>
            <w:r w:rsidRPr="001C3541">
              <w:rPr>
                <w:sz w:val="20"/>
                <w:szCs w:val="20"/>
              </w:rPr>
              <w:t>For Nomination for ASNMSU</w:t>
            </w:r>
            <w:r w:rsidR="006A356B">
              <w:rPr>
                <w:sz w:val="20"/>
                <w:szCs w:val="20"/>
              </w:rPr>
              <w:t>-G</w:t>
            </w:r>
            <w:r w:rsidR="009A6835">
              <w:rPr>
                <w:sz w:val="20"/>
                <w:szCs w:val="20"/>
              </w:rPr>
              <w:t>,</w:t>
            </w:r>
            <w:r w:rsidR="006A356B">
              <w:rPr>
                <w:sz w:val="20"/>
                <w:szCs w:val="20"/>
              </w:rPr>
              <w:t xml:space="preserve"> </w:t>
            </w:r>
            <w:r w:rsidR="009A6835">
              <w:rPr>
                <w:sz w:val="20"/>
                <w:szCs w:val="20"/>
              </w:rPr>
              <w:t>please</w:t>
            </w:r>
            <w:r w:rsidR="006A356B">
              <w:rPr>
                <w:sz w:val="20"/>
                <w:szCs w:val="20"/>
              </w:rPr>
              <w:t xml:space="preserve"> have the following</w:t>
            </w:r>
            <w:r w:rsidRPr="001C3541">
              <w:rPr>
                <w:sz w:val="20"/>
                <w:szCs w:val="20"/>
              </w:rPr>
              <w:t xml:space="preserve"> </w:t>
            </w:r>
            <w:r w:rsidR="0023718C" w:rsidRPr="001C3541">
              <w:rPr>
                <w:sz w:val="20"/>
                <w:szCs w:val="20"/>
              </w:rPr>
              <w:t>completed with your application: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31C0" w14:textId="2EEC93CF" w:rsidR="006E1C28" w:rsidRDefault="003B537A" w:rsidP="009A6835">
            <w:pPr>
              <w:pStyle w:val="body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Recommendation</w:t>
            </w:r>
            <w:r w:rsidR="00F21976">
              <w:rPr>
                <w:sz w:val="24"/>
                <w:szCs w:val="24"/>
              </w:rPr>
              <w:t>s (if there is more than one person applying for the same position)</w:t>
            </w:r>
          </w:p>
          <w:p w14:paraId="7B9194BC" w14:textId="77777777" w:rsidR="0023718C" w:rsidRPr="002E0DE1" w:rsidRDefault="0023718C" w:rsidP="009A6835">
            <w:pPr>
              <w:pStyle w:val="body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 of Recent Transcript and Class Schedule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E470" w14:textId="25EE48AB" w:rsidR="006E1C28" w:rsidRPr="00F37384" w:rsidRDefault="0023718C" w:rsidP="009A6835">
            <w:pPr>
              <w:pStyle w:val="body"/>
              <w:rPr>
                <w:b/>
                <w:sz w:val="24"/>
                <w:szCs w:val="24"/>
              </w:rPr>
            </w:pPr>
            <w:r w:rsidRPr="00F37384">
              <w:rPr>
                <w:b/>
                <w:sz w:val="24"/>
                <w:szCs w:val="24"/>
              </w:rPr>
              <w:t>Nomination</w:t>
            </w:r>
            <w:r w:rsidR="00F21976">
              <w:rPr>
                <w:b/>
                <w:sz w:val="24"/>
                <w:szCs w:val="24"/>
              </w:rPr>
              <w:t xml:space="preserve"> Packet </w:t>
            </w:r>
            <w:r w:rsidRPr="00F37384">
              <w:rPr>
                <w:b/>
                <w:sz w:val="24"/>
                <w:szCs w:val="24"/>
              </w:rPr>
              <w:t>Due:</w:t>
            </w:r>
            <w:r w:rsidR="00F21976">
              <w:rPr>
                <w:b/>
                <w:sz w:val="24"/>
                <w:szCs w:val="24"/>
              </w:rPr>
              <w:t xml:space="preserve">  9/30/25 </w:t>
            </w:r>
          </w:p>
          <w:p w14:paraId="7F5F6524" w14:textId="77777777" w:rsidR="0023718C" w:rsidRDefault="0023718C" w:rsidP="009A6835">
            <w:pPr>
              <w:pStyle w:val="body"/>
              <w:rPr>
                <w:sz w:val="24"/>
                <w:szCs w:val="24"/>
              </w:rPr>
            </w:pPr>
          </w:p>
          <w:p w14:paraId="09B808B9" w14:textId="77777777" w:rsidR="0023718C" w:rsidRPr="00F37384" w:rsidRDefault="00421923" w:rsidP="009A6835">
            <w:pPr>
              <w:pStyle w:val="body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Officers/Senator announced</w:t>
            </w:r>
            <w:r w:rsidR="0023718C" w:rsidRPr="00F37384">
              <w:rPr>
                <w:b/>
                <w:sz w:val="24"/>
                <w:szCs w:val="24"/>
              </w:rPr>
              <w:t xml:space="preserve">: </w:t>
            </w:r>
          </w:p>
          <w:p w14:paraId="74335162" w14:textId="77777777" w:rsidR="0023718C" w:rsidRPr="002E0DE1" w:rsidRDefault="0023718C" w:rsidP="009A6835">
            <w:pPr>
              <w:pStyle w:val="body"/>
              <w:rPr>
                <w:sz w:val="24"/>
                <w:szCs w:val="24"/>
              </w:rPr>
            </w:pPr>
          </w:p>
        </w:tc>
      </w:tr>
    </w:tbl>
    <w:p w14:paraId="1D1E0A3D" w14:textId="77777777" w:rsidR="000E1772" w:rsidRDefault="000E1772"/>
    <w:tbl>
      <w:tblPr>
        <w:tblW w:w="5000" w:type="pct"/>
        <w:jc w:val="center"/>
        <w:shd w:val="clear" w:color="auto" w:fill="CFC7BD"/>
        <w:tblLook w:val="01E0" w:firstRow="1" w:lastRow="1" w:firstColumn="1" w:lastColumn="1" w:noHBand="0" w:noVBand="0"/>
      </w:tblPr>
      <w:tblGrid>
        <w:gridCol w:w="10790"/>
      </w:tblGrid>
      <w:tr w:rsidR="006A5CE0" w:rsidRPr="0025255F" w14:paraId="339989FC" w14:textId="77777777" w:rsidTr="003B537A">
        <w:trPr>
          <w:trHeight w:val="41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7BD"/>
            <w:vAlign w:val="bottom"/>
          </w:tcPr>
          <w:p w14:paraId="247B91EA" w14:textId="590A8B9F" w:rsidR="006A5CE0" w:rsidRPr="0025255F" w:rsidRDefault="006A5CE0" w:rsidP="0061301F">
            <w:pPr>
              <w:pStyle w:val="body"/>
            </w:pPr>
            <w:r w:rsidRPr="001C3541">
              <w:rPr>
                <w:sz w:val="24"/>
                <w:szCs w:val="24"/>
              </w:rPr>
              <w:t>Position Applying For:</w:t>
            </w:r>
            <w:r w:rsidR="00F21976">
              <w:rPr>
                <w:sz w:val="24"/>
                <w:szCs w:val="24"/>
              </w:rPr>
              <w:t xml:space="preserve"> President</w:t>
            </w:r>
          </w:p>
        </w:tc>
      </w:tr>
    </w:tbl>
    <w:p w14:paraId="244F696E" w14:textId="77777777" w:rsidR="001C3541" w:rsidRDefault="001C3541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596"/>
        <w:gridCol w:w="1871"/>
        <w:gridCol w:w="1966"/>
        <w:gridCol w:w="1357"/>
      </w:tblGrid>
      <w:tr w:rsidR="003B537A" w:rsidRPr="0025255F" w14:paraId="0235F299" w14:textId="77777777" w:rsidTr="003B537A">
        <w:trPr>
          <w:trHeight w:val="440"/>
          <w:jc w:val="center"/>
        </w:trPr>
        <w:tc>
          <w:tcPr>
            <w:tcW w:w="3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C757C" w14:textId="77777777" w:rsidR="003B537A" w:rsidRPr="001C3541" w:rsidRDefault="003B537A" w:rsidP="0061301F">
            <w:pPr>
              <w:pStyle w:val="body"/>
              <w:rPr>
                <w:sz w:val="16"/>
                <w:szCs w:val="16"/>
              </w:rPr>
            </w:pPr>
            <w:r w:rsidRPr="001C3541">
              <w:rPr>
                <w:sz w:val="16"/>
                <w:szCs w:val="16"/>
              </w:rPr>
              <w:t>Your Name (Last, First):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3C554" w14:textId="77777777" w:rsidR="003B537A" w:rsidRPr="001C3541" w:rsidRDefault="003B537A" w:rsidP="0061301F">
            <w:pPr>
              <w:pStyle w:val="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Aggie ID:</w:t>
            </w:r>
          </w:p>
        </w:tc>
      </w:tr>
      <w:tr w:rsidR="00666298" w:rsidRPr="0025255F" w14:paraId="6A91B96F" w14:textId="77777777" w:rsidTr="003B537A">
        <w:trPr>
          <w:trHeight w:val="440"/>
          <w:jc w:val="center"/>
        </w:trPr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88B35" w14:textId="77777777" w:rsidR="001C3541" w:rsidRPr="001C3541" w:rsidRDefault="001C3541" w:rsidP="0061301F">
            <w:pPr>
              <w:pStyle w:val="body"/>
              <w:rPr>
                <w:sz w:val="16"/>
                <w:szCs w:val="16"/>
              </w:rPr>
            </w:pPr>
            <w:r w:rsidRPr="001C3541">
              <w:rPr>
                <w:sz w:val="16"/>
                <w:szCs w:val="16"/>
              </w:rPr>
              <w:t>Address: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4FDD" w14:textId="77777777" w:rsidR="001C3541" w:rsidRPr="001C3541" w:rsidRDefault="00666298" w:rsidP="00666298">
            <w:pPr>
              <w:pStyle w:val="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City:</w:t>
            </w:r>
            <w:r w:rsidR="001C3541" w:rsidRPr="001C35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</w:t>
            </w:r>
            <w:r w:rsidR="006A356B">
              <w:rPr>
                <w:sz w:val="16"/>
                <w:szCs w:val="16"/>
              </w:rPr>
              <w:t xml:space="preserve">                         State:          </w:t>
            </w:r>
            <w:r>
              <w:rPr>
                <w:sz w:val="16"/>
                <w:szCs w:val="16"/>
              </w:rPr>
              <w:t xml:space="preserve"> </w:t>
            </w:r>
            <w:r w:rsidR="001C3541" w:rsidRPr="001C3541">
              <w:rPr>
                <w:sz w:val="16"/>
                <w:szCs w:val="16"/>
              </w:rPr>
              <w:t>Zip:</w:t>
            </w:r>
          </w:p>
        </w:tc>
      </w:tr>
      <w:tr w:rsidR="00666298" w:rsidRPr="0025255F" w14:paraId="3A0669F4" w14:textId="77777777" w:rsidTr="003B537A">
        <w:trPr>
          <w:trHeight w:val="445"/>
          <w:jc w:val="center"/>
        </w:trPr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C398" w14:textId="77777777" w:rsidR="0025255F" w:rsidRPr="001C3541" w:rsidRDefault="001C3541" w:rsidP="001C3541">
            <w:pPr>
              <w:pStyle w:val="italic"/>
              <w:rPr>
                <w:i w:val="0"/>
                <w:sz w:val="16"/>
                <w:szCs w:val="16"/>
              </w:rPr>
            </w:pPr>
            <w:r w:rsidRPr="001C3541">
              <w:rPr>
                <w:i w:val="0"/>
                <w:sz w:val="16"/>
                <w:szCs w:val="16"/>
              </w:rPr>
              <w:t>Phone: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8A1E" w14:textId="77777777" w:rsidR="0025255F" w:rsidRPr="001C3541" w:rsidRDefault="001C3541" w:rsidP="0061301F">
            <w:pPr>
              <w:pStyle w:val="body"/>
              <w:rPr>
                <w:sz w:val="16"/>
                <w:szCs w:val="16"/>
              </w:rPr>
            </w:pPr>
            <w:r w:rsidRPr="001C3541">
              <w:rPr>
                <w:sz w:val="16"/>
                <w:szCs w:val="16"/>
              </w:rPr>
              <w:t>Phone 2:</w:t>
            </w:r>
          </w:p>
        </w:tc>
      </w:tr>
      <w:tr w:rsidR="000E1772" w:rsidRPr="0025255F" w14:paraId="3C641B58" w14:textId="77777777" w:rsidTr="003B537A">
        <w:trPr>
          <w:trHeight w:val="445"/>
          <w:jc w:val="center"/>
        </w:trPr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934E" w14:textId="77777777" w:rsidR="000E1772" w:rsidRPr="001C3541" w:rsidRDefault="000E1772" w:rsidP="001C3541">
            <w:pPr>
              <w:pStyle w:val="italic"/>
              <w:rPr>
                <w:i w:val="0"/>
                <w:sz w:val="16"/>
                <w:szCs w:val="16"/>
              </w:rPr>
            </w:pPr>
            <w:r w:rsidRPr="001C3541">
              <w:rPr>
                <w:i w:val="0"/>
                <w:sz w:val="16"/>
                <w:szCs w:val="16"/>
              </w:rPr>
              <w:t>Email: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CCC2" w14:textId="77777777" w:rsidR="000E1772" w:rsidRPr="001C3541" w:rsidRDefault="000E1772" w:rsidP="0061301F">
            <w:pPr>
              <w:pStyle w:val="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Degree/Major: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1BE0" w14:textId="77777777" w:rsidR="000E1772" w:rsidRPr="001C3541" w:rsidRDefault="000E1772" w:rsidP="0061301F">
            <w:pPr>
              <w:pStyle w:val="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GPA:</w:t>
            </w:r>
          </w:p>
        </w:tc>
      </w:tr>
    </w:tbl>
    <w:p w14:paraId="6779D6EF" w14:textId="77777777" w:rsidR="00F37384" w:rsidRDefault="00F37384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0794"/>
      </w:tblGrid>
      <w:tr w:rsidR="00C554B1" w:rsidRPr="0025255F" w14:paraId="12214323" w14:textId="77777777" w:rsidTr="003B537A">
        <w:trPr>
          <w:trHeight w:val="365"/>
          <w:jc w:val="center"/>
        </w:trPr>
        <w:tc>
          <w:tcPr>
            <w:tcW w:w="5000" w:type="pct"/>
            <w:tcBorders>
              <w:top w:val="single" w:sz="2" w:space="0" w:color="999999"/>
              <w:left w:val="single" w:sz="2" w:space="0" w:color="999999"/>
              <w:bottom w:val="single" w:sz="4" w:space="0" w:color="auto"/>
              <w:right w:val="single" w:sz="2" w:space="0" w:color="999999"/>
            </w:tcBorders>
            <w:shd w:val="clear" w:color="auto" w:fill="CFC7BD"/>
            <w:vAlign w:val="center"/>
          </w:tcPr>
          <w:p w14:paraId="4837721B" w14:textId="5D4493ED" w:rsidR="00C554B1" w:rsidRPr="0025255F" w:rsidRDefault="000E1772" w:rsidP="00A923ED">
            <w:pPr>
              <w:pStyle w:val="Heading3"/>
            </w:pPr>
            <w:r>
              <w:t>What Leadership experiences</w:t>
            </w:r>
            <w:r w:rsidR="001C3541">
              <w:t xml:space="preserve"> have you held</w:t>
            </w:r>
            <w:r>
              <w:t xml:space="preserve"> (Organizations/clubs)?</w:t>
            </w:r>
            <w:r w:rsidR="00F21976">
              <w:t xml:space="preserve"> </w:t>
            </w:r>
          </w:p>
        </w:tc>
      </w:tr>
      <w:tr w:rsidR="00C554B1" w:rsidRPr="0025255F" w14:paraId="64B49078" w14:textId="77777777" w:rsidTr="003B537A">
        <w:trPr>
          <w:trHeight w:val="19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5A93" w14:textId="77777777" w:rsidR="0025255F" w:rsidRPr="0025255F" w:rsidRDefault="0025255F" w:rsidP="00326AFD">
            <w:pPr>
              <w:pStyle w:val="body"/>
            </w:pPr>
          </w:p>
        </w:tc>
      </w:tr>
      <w:tr w:rsidR="00B744EE" w:rsidRPr="0025255F" w14:paraId="5965A099" w14:textId="77777777" w:rsidTr="003B537A">
        <w:trPr>
          <w:trHeight w:val="365"/>
          <w:jc w:val="center"/>
        </w:trPr>
        <w:tc>
          <w:tcPr>
            <w:tcW w:w="5000" w:type="pct"/>
            <w:tcBorders>
              <w:top w:val="single" w:sz="4" w:space="0" w:color="auto"/>
              <w:left w:val="single" w:sz="2" w:space="0" w:color="999999"/>
              <w:bottom w:val="single" w:sz="4" w:space="0" w:color="auto"/>
              <w:right w:val="single" w:sz="2" w:space="0" w:color="999999"/>
            </w:tcBorders>
            <w:shd w:val="clear" w:color="auto" w:fill="CFC7BD"/>
            <w:vAlign w:val="center"/>
          </w:tcPr>
          <w:p w14:paraId="7E1727FA" w14:textId="7C9026F4" w:rsidR="00B744EE" w:rsidRPr="0025255F" w:rsidRDefault="000E1772" w:rsidP="00A923ED">
            <w:pPr>
              <w:pStyle w:val="Heading3"/>
            </w:pPr>
            <w:r>
              <w:t>What skills or exper</w:t>
            </w:r>
            <w:r w:rsidR="00F37384">
              <w:t>iences do you have that</w:t>
            </w:r>
            <w:r>
              <w:t xml:space="preserve"> are important for ASG?</w:t>
            </w:r>
            <w:r w:rsidR="00F21976" w:rsidRPr="00F21976">
              <w:t xml:space="preserve"> </w:t>
            </w:r>
          </w:p>
        </w:tc>
      </w:tr>
      <w:tr w:rsidR="00B744EE" w:rsidRPr="0025255F" w14:paraId="607F55A9" w14:textId="77777777" w:rsidTr="003B537A">
        <w:trPr>
          <w:trHeight w:val="195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F44F" w14:textId="77777777" w:rsidR="0074608B" w:rsidRPr="0025255F" w:rsidRDefault="0074608B" w:rsidP="0074608B">
            <w:pPr>
              <w:pStyle w:val="body"/>
            </w:pPr>
          </w:p>
        </w:tc>
      </w:tr>
    </w:tbl>
    <w:p w14:paraId="100621DE" w14:textId="77777777" w:rsidR="00E2318F" w:rsidRDefault="00E2318F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6133"/>
        <w:gridCol w:w="775"/>
        <w:gridCol w:w="3882"/>
      </w:tblGrid>
      <w:tr w:rsidR="00E2318F" w:rsidRPr="0025255F" w14:paraId="4CF877E5" w14:textId="77777777" w:rsidTr="003B537A">
        <w:trPr>
          <w:trHeight w:val="418"/>
          <w:jc w:val="center"/>
        </w:trPr>
        <w:tc>
          <w:tcPr>
            <w:tcW w:w="3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0396" w14:textId="77777777" w:rsidR="00E2318F" w:rsidRPr="0025255F" w:rsidRDefault="00E2318F" w:rsidP="0074608B">
            <w:pPr>
              <w:pStyle w:val="body"/>
            </w:pPr>
            <w:r>
              <w:t>Have you served on the ASNMSU-G board before</w:t>
            </w:r>
            <w:r w:rsidR="009A6835">
              <w:t xml:space="preserve">? </w:t>
            </w:r>
            <w:r>
              <w:t>YES           NO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6557" w14:textId="77777777" w:rsidR="00E2318F" w:rsidRPr="0025255F" w:rsidRDefault="00E2318F" w:rsidP="0074608B">
            <w:pPr>
              <w:pStyle w:val="body"/>
            </w:pPr>
            <w:r>
              <w:t>If yes</w:t>
            </w:r>
            <w:r w:rsidR="009A6835">
              <w:t>,</w:t>
            </w:r>
            <w:r>
              <w:t xml:space="preserve"> when:</w:t>
            </w:r>
          </w:p>
        </w:tc>
      </w:tr>
      <w:tr w:rsidR="00E2318F" w:rsidRPr="0025255F" w14:paraId="14DED62F" w14:textId="77777777" w:rsidTr="003B537A">
        <w:trPr>
          <w:trHeight w:val="557"/>
          <w:jc w:val="center"/>
        </w:trPr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C5B" w14:textId="77777777" w:rsidR="00E2318F" w:rsidRDefault="00E2318F" w:rsidP="0074608B">
            <w:pPr>
              <w:pStyle w:val="body"/>
            </w:pPr>
            <w:r>
              <w:t xml:space="preserve">How many credit hours do you anticipate </w:t>
            </w:r>
            <w:r w:rsidR="009A6835">
              <w:t>taking</w:t>
            </w:r>
            <w:r>
              <w:t xml:space="preserve"> for the FALL and SPRING semesters?</w:t>
            </w:r>
          </w:p>
        </w:tc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AC0A" w14:textId="77777777" w:rsidR="00E2318F" w:rsidRDefault="00E2318F" w:rsidP="0074608B">
            <w:pPr>
              <w:pStyle w:val="body"/>
            </w:pPr>
          </w:p>
          <w:p w14:paraId="5463D492" w14:textId="77777777" w:rsidR="00E2318F" w:rsidRDefault="00E2318F" w:rsidP="0074608B">
            <w:pPr>
              <w:pStyle w:val="body"/>
            </w:pPr>
            <w:r>
              <w:t>FALL:</w:t>
            </w:r>
            <w:r w:rsidR="00F37384">
              <w:t xml:space="preserve">                     </w:t>
            </w:r>
            <w:r>
              <w:t xml:space="preserve">   SPRING:</w:t>
            </w:r>
          </w:p>
        </w:tc>
      </w:tr>
    </w:tbl>
    <w:p w14:paraId="43CB8731" w14:textId="77777777" w:rsidR="00BC0B53" w:rsidRDefault="00BC0B53" w:rsidP="00C554B1"/>
    <w:p w14:paraId="720E2C87" w14:textId="77777777" w:rsidR="00E2318F" w:rsidRDefault="00E2318F" w:rsidP="00C554B1"/>
    <w:p w14:paraId="24CF2D0F" w14:textId="77777777" w:rsidR="00E2318F" w:rsidRDefault="00E2318F" w:rsidP="00C554B1"/>
    <w:p w14:paraId="3B004F39" w14:textId="77777777" w:rsidR="00E2318F" w:rsidRDefault="009A6835" w:rsidP="00C554B1">
      <w:r>
        <w:t>Signature: _</w:t>
      </w:r>
      <w:r w:rsidR="00E2318F">
        <w:t>_______________________________________________________</w:t>
      </w:r>
      <w:r w:rsidR="00E2318F">
        <w:tab/>
      </w:r>
      <w:r w:rsidR="00E2318F">
        <w:tab/>
      </w:r>
      <w:r>
        <w:t>Date: _</w:t>
      </w:r>
      <w:r w:rsidR="00E2318F">
        <w:t>______________________________</w:t>
      </w:r>
    </w:p>
    <w:sectPr w:rsidR="00E2318F" w:rsidSect="000E1772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32C5B" w14:textId="77777777" w:rsidR="00AE4D13" w:rsidRDefault="00AE4D13">
      <w:r>
        <w:separator/>
      </w:r>
    </w:p>
  </w:endnote>
  <w:endnote w:type="continuationSeparator" w:id="0">
    <w:p w14:paraId="31F560A7" w14:textId="77777777" w:rsidR="00AE4D13" w:rsidRDefault="00AE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720"/>
      <w:gridCol w:w="1080"/>
    </w:tblGrid>
    <w:tr w:rsidR="002E0DE1" w14:paraId="040D50C8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7447EC78" w14:textId="26EEF419" w:rsidR="002E0DE1" w:rsidRDefault="00570958" w:rsidP="00C10BC1">
          <w:pPr>
            <w:pStyle w:val="Footer"/>
            <w:jc w:val="right"/>
          </w:pPr>
          <w:r>
            <w:fldChar w:fldCharType="begin"/>
          </w:r>
          <w:r>
            <w:instrText xml:space="preserve"> STYLEREF  "1"  </w:instrText>
          </w:r>
          <w:r>
            <w:fldChar w:fldCharType="separate"/>
          </w:r>
          <w:r w:rsidR="00F21976">
            <w:rPr>
              <w:noProof/>
            </w:rPr>
            <w:t>ASNMSU-G Candidacy Application</w:t>
          </w:r>
          <w:r>
            <w:rPr>
              <w:noProof/>
            </w:rPr>
            <w:fldChar w:fldCharType="end"/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06479AE1" w14:textId="77777777" w:rsidR="002E0DE1" w:rsidRDefault="002E0DE1">
          <w:pPr>
            <w:pStyle w:val="Header"/>
            <w:rPr>
              <w:color w:val="FFFFFF" w:themeColor="background1"/>
            </w:rPr>
          </w:pPr>
        </w:p>
      </w:tc>
    </w:tr>
  </w:tbl>
  <w:p w14:paraId="0DE0AE20" w14:textId="77777777" w:rsidR="002E0DE1" w:rsidRDefault="002E0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534F6" w14:textId="77777777" w:rsidR="00AE4D13" w:rsidRDefault="00AE4D13">
      <w:r>
        <w:separator/>
      </w:r>
    </w:p>
  </w:footnote>
  <w:footnote w:type="continuationSeparator" w:id="0">
    <w:p w14:paraId="54D4247E" w14:textId="77777777" w:rsidR="00AE4D13" w:rsidRDefault="00AE4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232F2"/>
    <w:multiLevelType w:val="hybridMultilevel"/>
    <w:tmpl w:val="4A88C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55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8B"/>
    <w:rsid w:val="00050024"/>
    <w:rsid w:val="000C6005"/>
    <w:rsid w:val="000E1772"/>
    <w:rsid w:val="000E7D5D"/>
    <w:rsid w:val="001946B5"/>
    <w:rsid w:val="001C3541"/>
    <w:rsid w:val="001D16C7"/>
    <w:rsid w:val="001D1D9C"/>
    <w:rsid w:val="001F20E4"/>
    <w:rsid w:val="0023718C"/>
    <w:rsid w:val="0025255F"/>
    <w:rsid w:val="002E0DE1"/>
    <w:rsid w:val="00326AFD"/>
    <w:rsid w:val="00330528"/>
    <w:rsid w:val="00334658"/>
    <w:rsid w:val="00340A61"/>
    <w:rsid w:val="00370E57"/>
    <w:rsid w:val="003B537A"/>
    <w:rsid w:val="00421923"/>
    <w:rsid w:val="0047755D"/>
    <w:rsid w:val="004A3F22"/>
    <w:rsid w:val="004D32DD"/>
    <w:rsid w:val="004E72A8"/>
    <w:rsid w:val="004F12AA"/>
    <w:rsid w:val="00513C1E"/>
    <w:rsid w:val="00570958"/>
    <w:rsid w:val="0058377A"/>
    <w:rsid w:val="0061301F"/>
    <w:rsid w:val="00666298"/>
    <w:rsid w:val="006A356B"/>
    <w:rsid w:val="006A5CE0"/>
    <w:rsid w:val="006C1B71"/>
    <w:rsid w:val="006C245C"/>
    <w:rsid w:val="006D1E89"/>
    <w:rsid w:val="006E1C28"/>
    <w:rsid w:val="00711A01"/>
    <w:rsid w:val="00721A66"/>
    <w:rsid w:val="0074608B"/>
    <w:rsid w:val="008575D2"/>
    <w:rsid w:val="00883A91"/>
    <w:rsid w:val="00887783"/>
    <w:rsid w:val="008E6126"/>
    <w:rsid w:val="00924417"/>
    <w:rsid w:val="009375D6"/>
    <w:rsid w:val="0099503F"/>
    <w:rsid w:val="009A19DC"/>
    <w:rsid w:val="009A6835"/>
    <w:rsid w:val="009B127E"/>
    <w:rsid w:val="009E3DFC"/>
    <w:rsid w:val="00A3410C"/>
    <w:rsid w:val="00A46A22"/>
    <w:rsid w:val="00A61899"/>
    <w:rsid w:val="00A923ED"/>
    <w:rsid w:val="00AE4D13"/>
    <w:rsid w:val="00B14DDC"/>
    <w:rsid w:val="00B65F36"/>
    <w:rsid w:val="00B744EE"/>
    <w:rsid w:val="00BC0B53"/>
    <w:rsid w:val="00BE51F1"/>
    <w:rsid w:val="00BF7A5B"/>
    <w:rsid w:val="00C10BC1"/>
    <w:rsid w:val="00C126A0"/>
    <w:rsid w:val="00C46015"/>
    <w:rsid w:val="00C554B1"/>
    <w:rsid w:val="00C71169"/>
    <w:rsid w:val="00C945F8"/>
    <w:rsid w:val="00CB46A6"/>
    <w:rsid w:val="00D04870"/>
    <w:rsid w:val="00D4648B"/>
    <w:rsid w:val="00D86CB2"/>
    <w:rsid w:val="00D86D7C"/>
    <w:rsid w:val="00DD7B40"/>
    <w:rsid w:val="00E2318F"/>
    <w:rsid w:val="00E40315"/>
    <w:rsid w:val="00ED3847"/>
    <w:rsid w:val="00F21976"/>
    <w:rsid w:val="00F37384"/>
    <w:rsid w:val="00FA6984"/>
    <w:rsid w:val="00FB0825"/>
    <w:rsid w:val="00FB5268"/>
    <w:rsid w:val="00FE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480232"/>
  <w15:docId w15:val="{6C1EB58E-803B-41AF-99F7-899AA41B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825"/>
    <w:rPr>
      <w:rFonts w:ascii="Book Antiqua" w:hAnsi="Book Antiqua"/>
      <w:sz w:val="18"/>
      <w:szCs w:val="24"/>
    </w:rPr>
  </w:style>
  <w:style w:type="paragraph" w:styleId="Heading1">
    <w:name w:val="heading 1"/>
    <w:basedOn w:val="Normal"/>
    <w:next w:val="Normal"/>
    <w:qFormat/>
    <w:rsid w:val="00326AFD"/>
    <w:pPr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25255F"/>
    <w:pPr>
      <w:spacing w:before="120"/>
      <w:outlineLvl w:val="1"/>
    </w:pPr>
    <w:rPr>
      <w:caps/>
      <w:spacing w:val="10"/>
      <w:szCs w:val="16"/>
    </w:rPr>
  </w:style>
  <w:style w:type="paragraph" w:styleId="Heading3">
    <w:name w:val="heading 3"/>
    <w:basedOn w:val="Normal"/>
    <w:next w:val="Normal"/>
    <w:qFormat/>
    <w:rsid w:val="00A923ED"/>
    <w:pPr>
      <w:spacing w:before="40"/>
      <w:outlineLvl w:val="2"/>
    </w:pPr>
    <w:rPr>
      <w:b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0DE1"/>
    <w:pPr>
      <w:tabs>
        <w:tab w:val="center" w:pos="4680"/>
        <w:tab w:val="right" w:pos="9360"/>
      </w:tabs>
    </w:pPr>
  </w:style>
  <w:style w:type="paragraph" w:customStyle="1" w:styleId="body">
    <w:name w:val="body"/>
    <w:basedOn w:val="Normal"/>
    <w:rsid w:val="00326AFD"/>
    <w:pPr>
      <w:spacing w:before="80"/>
    </w:pPr>
    <w:rPr>
      <w:spacing w:val="10"/>
      <w:szCs w:val="18"/>
    </w:rPr>
  </w:style>
  <w:style w:type="paragraph" w:customStyle="1" w:styleId="italic">
    <w:name w:val="italic"/>
    <w:basedOn w:val="Normal"/>
    <w:rsid w:val="00FB0825"/>
    <w:rPr>
      <w:i/>
      <w:spacing w:val="1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E0DE1"/>
    <w:rPr>
      <w:rFonts w:ascii="Book Antiqua" w:hAnsi="Book Antiqua"/>
      <w:sz w:val="18"/>
      <w:szCs w:val="24"/>
    </w:rPr>
  </w:style>
  <w:style w:type="paragraph" w:styleId="BalloonText">
    <w:name w:val="Balloon Text"/>
    <w:basedOn w:val="Normal"/>
    <w:semiHidden/>
    <w:rsid w:val="00513C1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E0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DE1"/>
    <w:rPr>
      <w:rFonts w:ascii="Book Antiqua" w:hAnsi="Book Antiqu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bm2\Application%20Data\Microsoft\Templates\Student%20disciplinary%20ac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ef29e1-9038-4053-b04d-0421ec9f8a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77807E4A46840BEC89FD37078DA69" ma:contentTypeVersion="16" ma:contentTypeDescription="Create a new document." ma:contentTypeScope="" ma:versionID="6ebdd2d79d5aca2483e69194d03c0d83">
  <xsd:schema xmlns:xsd="http://www.w3.org/2001/XMLSchema" xmlns:xs="http://www.w3.org/2001/XMLSchema" xmlns:p="http://schemas.microsoft.com/office/2006/metadata/properties" xmlns:ns3="44422ce6-d2fa-43cb-86ff-42d443127fc9" xmlns:ns4="baef29e1-9038-4053-b04d-0421ec9f8a36" targetNamespace="http://schemas.microsoft.com/office/2006/metadata/properties" ma:root="true" ma:fieldsID="8ef231063bb7801e8b402f6037b398e0" ns3:_="" ns4:_="">
    <xsd:import namespace="44422ce6-d2fa-43cb-86ff-42d443127fc9"/>
    <xsd:import namespace="baef29e1-9038-4053-b04d-0421ec9f8a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22ce6-d2fa-43cb-86ff-42d443127f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f29e1-9038-4053-b04d-0421ec9f8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8D20C7-D86C-4DC7-B01C-155E866FD9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6EC73-2F23-4161-BFC8-7D145E59BB30}">
  <ds:schemaRefs>
    <ds:schemaRef ds:uri="http://schemas.microsoft.com/office/2006/metadata/properties"/>
    <ds:schemaRef ds:uri="http://schemas.microsoft.com/office/infopath/2007/PartnerControls"/>
    <ds:schemaRef ds:uri="baef29e1-9038-4053-b04d-0421ec9f8a36"/>
  </ds:schemaRefs>
</ds:datastoreItem>
</file>

<file path=customXml/itemProps3.xml><?xml version="1.0" encoding="utf-8"?>
<ds:datastoreItem xmlns:ds="http://schemas.openxmlformats.org/officeDocument/2006/customXml" ds:itemID="{C75FECE7-175D-4CF3-B3ED-5B2D293DD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22ce6-d2fa-43cb-86ff-42d443127fc9"/>
    <ds:schemaRef ds:uri="baef29e1-9038-4053-b04d-0421ec9f8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disciplinary action form</Template>
  <TotalTime>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Garza</dc:creator>
  <cp:keywords/>
  <dc:description/>
  <cp:lastModifiedBy>Elena Garza</cp:lastModifiedBy>
  <cp:revision>2</cp:revision>
  <cp:lastPrinted>2003-12-09T14:18:00Z</cp:lastPrinted>
  <dcterms:created xsi:type="dcterms:W3CDTF">2025-09-25T14:48:00Z</dcterms:created>
  <dcterms:modified xsi:type="dcterms:W3CDTF">2025-09-25T14:48:00Z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TC010183901033</vt:lpwstr>
  </property>
  <property fmtid="{D5CDD505-2E9C-101B-9397-08002B2CF9AE}" pid="3" name="ContentTypeId">
    <vt:lpwstr>0x010100FAA77807E4A46840BEC89FD37078DA69</vt:lpwstr>
  </property>
  <property fmtid="{D5CDD505-2E9C-101B-9397-08002B2CF9AE}" pid="4" name="GrammarlyDocumentId">
    <vt:lpwstr>c754b0a113d8aa98271ca1baabb10673ca44f8ed93381f2558a00c00e40bb477</vt:lpwstr>
  </property>
</Properties>
</file>